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E6C" w:rsidRDefault="00195E6C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項関係</w:t>
      </w:r>
      <w:r>
        <w:rPr>
          <w:rFonts w:hAnsi="Century"/>
        </w:rPr>
        <w:t>)</w:t>
      </w:r>
    </w:p>
    <w:p w:rsidR="00195E6C" w:rsidRDefault="00195E6C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観覧料減免申請書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945"/>
        <w:gridCol w:w="5985"/>
      </w:tblGrid>
      <w:tr w:rsidR="00195E6C">
        <w:trPr>
          <w:cantSplit/>
          <w:trHeight w:val="2155"/>
        </w:trPr>
        <w:tc>
          <w:tcPr>
            <w:tcW w:w="85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  <w:r w:rsidR="002838E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月</w:t>
            </w:r>
            <w:r w:rsidR="002838E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日　</w:t>
            </w:r>
          </w:p>
          <w:p w:rsidR="00195E6C" w:rsidRDefault="00195E6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195E6C" w:rsidRDefault="00195E6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横須賀市教育委員会</w:t>
            </w:r>
          </w:p>
          <w:p w:rsidR="00195E6C" w:rsidRDefault="00195E6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195E6C" w:rsidRDefault="00195E6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</w:t>
            </w:r>
          </w:p>
          <w:p w:rsidR="00195E6C" w:rsidRDefault="00195E6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氏名　　　　　　　　　　</w:t>
            </w:r>
          </w:p>
          <w:p w:rsidR="00195E6C" w:rsidRDefault="00195E6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</w:t>
            </w:r>
          </w:p>
        </w:tc>
      </w:tr>
      <w:tr w:rsidR="00195E6C">
        <w:trPr>
          <w:cantSplit/>
          <w:trHeight w:val="840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観覧の日時</w:t>
            </w:r>
          </w:p>
        </w:tc>
        <w:tc>
          <w:tcPr>
            <w:tcW w:w="69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5E6C" w:rsidRDefault="00195E6C" w:rsidP="002838E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838EF" w:rsidRDefault="002838EF" w:rsidP="002838EF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年　　　月　　　日（　　　）</w:t>
            </w:r>
          </w:p>
          <w:p w:rsidR="002838EF" w:rsidRDefault="002838EF" w:rsidP="002838E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時　　　　　分　～　　　　時　　　　　分　</w:t>
            </w:r>
          </w:p>
          <w:p w:rsidR="002838EF" w:rsidRPr="002838EF" w:rsidRDefault="002838EF" w:rsidP="002838EF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</w:p>
        </w:tc>
      </w:tr>
      <w:tr w:rsidR="00195E6C">
        <w:trPr>
          <w:cantSplit/>
          <w:trHeight w:val="84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観覧する人数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95E6C">
        <w:trPr>
          <w:cantSplit/>
          <w:trHeight w:val="840"/>
        </w:trPr>
        <w:tc>
          <w:tcPr>
            <w:tcW w:w="15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個人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</w:p>
        </w:tc>
      </w:tr>
      <w:tr w:rsidR="00195E6C">
        <w:trPr>
          <w:cantSplit/>
          <w:trHeight w:val="1485"/>
        </w:trPr>
        <w:tc>
          <w:tcPr>
            <w:tcW w:w="1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減免の理由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95E6C">
        <w:trPr>
          <w:cantSplit/>
          <w:trHeight w:val="1485"/>
        </w:trPr>
        <w:tc>
          <w:tcPr>
            <w:tcW w:w="1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95E6C">
        <w:trPr>
          <w:cantSplit/>
          <w:trHeight w:val="2678"/>
        </w:trPr>
        <w:tc>
          <w:tcPr>
            <w:tcW w:w="85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E6C" w:rsidRDefault="00195E6C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事務処理欄</w:t>
            </w:r>
            <w:r>
              <w:rPr>
                <w:rFonts w:hAnsi="Century"/>
              </w:rPr>
              <w:t>)</w:t>
            </w:r>
          </w:p>
        </w:tc>
      </w:tr>
    </w:tbl>
    <w:p w:rsidR="00195E6C" w:rsidRDefault="00195E6C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195E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E6C" w:rsidRDefault="00195E6C" w:rsidP="00021814">
      <w:r>
        <w:separator/>
      </w:r>
    </w:p>
  </w:endnote>
  <w:endnote w:type="continuationSeparator" w:id="0">
    <w:p w:rsidR="00195E6C" w:rsidRDefault="00195E6C" w:rsidP="0002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E6C" w:rsidRDefault="00195E6C" w:rsidP="00021814">
      <w:r>
        <w:separator/>
      </w:r>
    </w:p>
  </w:footnote>
  <w:footnote w:type="continuationSeparator" w:id="0">
    <w:p w:rsidR="00195E6C" w:rsidRDefault="00195E6C" w:rsidP="0002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6C"/>
    <w:rsid w:val="00021814"/>
    <w:rsid w:val="00195E6C"/>
    <w:rsid w:val="002838EF"/>
    <w:rsid w:val="00B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E9151"/>
  <w14:defaultImageDpi w14:val="0"/>
  <w15:docId w15:val="{A9B2CDEA-63F3-45E4-B5D8-79933576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90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第1号様式(第8条第1項関係)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第1号様式(第8条第1項関係)</dc:title>
  <dc:subject/>
  <dc:creator>wakamiya</dc:creator>
  <cp:keywords/>
  <dc:description/>
  <cp:lastModifiedBy>横須賀市</cp:lastModifiedBy>
  <cp:revision>2</cp:revision>
  <dcterms:created xsi:type="dcterms:W3CDTF">2021-05-04T07:51:00Z</dcterms:created>
  <dcterms:modified xsi:type="dcterms:W3CDTF">2021-05-04T07:51:00Z</dcterms:modified>
</cp:coreProperties>
</file>